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9" w:rsidRPr="00BF7069" w:rsidRDefault="00E9296A" w:rsidP="00BF706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7069">
        <w:rPr>
          <w:rFonts w:ascii="Times New Roman" w:hAnsi="Times New Roman" w:cs="Times New Roman"/>
        </w:rPr>
        <w:t>SDMCOLLEGE OF ENGINEERING &amp; TECHNOLOGY, DHARWAD-580002</w:t>
      </w:r>
    </w:p>
    <w:p w:rsidR="00E9296A" w:rsidRPr="00BF7069" w:rsidRDefault="00E9296A" w:rsidP="00BF706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7069">
        <w:rPr>
          <w:rFonts w:ascii="Times New Roman" w:hAnsi="Times New Roman" w:cs="Times New Roman"/>
        </w:rPr>
        <w:t>KARNATAKA State-INDIA</w:t>
      </w:r>
    </w:p>
    <w:p w:rsidR="00E9296A" w:rsidRPr="00BF7069" w:rsidRDefault="00E9296A" w:rsidP="00BF706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7069">
        <w:rPr>
          <w:rFonts w:ascii="Times New Roman" w:hAnsi="Times New Roman" w:cs="Times New Roman"/>
        </w:rPr>
        <w:t>STRATEGIC PLAN REVIEW</w:t>
      </w:r>
    </w:p>
    <w:p w:rsidR="00E9296A" w:rsidRPr="00BF7069" w:rsidRDefault="00E9296A" w:rsidP="00BF706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7069">
        <w:rPr>
          <w:rFonts w:ascii="Times New Roman" w:hAnsi="Times New Roman" w:cs="Times New Roman"/>
        </w:rPr>
        <w:t>2022 BY IQAC SDMCET, DHARWAD</w:t>
      </w:r>
    </w:p>
    <w:p w:rsidR="00E9296A" w:rsidRPr="00BF7069" w:rsidRDefault="00E9296A" w:rsidP="00BF706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7069">
        <w:rPr>
          <w:rFonts w:ascii="Times New Roman" w:hAnsi="Times New Roman" w:cs="Times New Roman"/>
        </w:rPr>
        <w:t xml:space="preserve">ON </w:t>
      </w:r>
      <w:hyperlink r:id="rId6" w:history="1">
        <w:r w:rsidRPr="00BF7069">
          <w:rPr>
            <w:rStyle w:val="Hyperlink"/>
            <w:rFonts w:ascii="Times New Roman" w:hAnsi="Times New Roman" w:cs="Times New Roman"/>
          </w:rPr>
          <w:t>21.01.2023@9.30PM</w:t>
        </w:r>
      </w:hyperlink>
    </w:p>
    <w:p w:rsidR="00E9296A" w:rsidRPr="00BF7069" w:rsidRDefault="00E9296A" w:rsidP="00BF70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F7069">
        <w:rPr>
          <w:rFonts w:ascii="Times New Roman" w:hAnsi="Times New Roman" w:cs="Times New Roman"/>
          <w:sz w:val="28"/>
        </w:rPr>
        <w:t xml:space="preserve">Department of Electrical </w:t>
      </w:r>
      <w:r w:rsidR="00772A90" w:rsidRPr="00BF7069">
        <w:rPr>
          <w:rFonts w:ascii="Times New Roman" w:hAnsi="Times New Roman" w:cs="Times New Roman"/>
          <w:sz w:val="28"/>
        </w:rPr>
        <w:t>Engineering</w:t>
      </w:r>
    </w:p>
    <w:p w:rsidR="00E9296A" w:rsidRPr="00BF7069" w:rsidRDefault="00E9296A" w:rsidP="00E929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9296A" w:rsidRPr="00BF7069" w:rsidRDefault="00E9296A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>Report formatting to be done in flip on long edge.</w:t>
      </w:r>
    </w:p>
    <w:p w:rsidR="00E9296A" w:rsidRPr="00BF7069" w:rsidRDefault="00E9296A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>Implementa</w:t>
      </w:r>
      <w:r w:rsidR="00772A90" w:rsidRPr="00BF7069">
        <w:rPr>
          <w:rFonts w:ascii="Times New Roman" w:hAnsi="Times New Roman" w:cs="Times New Roman"/>
          <w:sz w:val="24"/>
        </w:rPr>
        <w:t>tion details written must be relevant</w:t>
      </w:r>
      <w:r w:rsidRPr="00BF7069">
        <w:rPr>
          <w:rFonts w:ascii="Times New Roman" w:hAnsi="Times New Roman" w:cs="Times New Roman"/>
          <w:sz w:val="24"/>
        </w:rPr>
        <w:t xml:space="preserve"> to key areas mentioned and planning proposed.</w:t>
      </w:r>
    </w:p>
    <w:p w:rsidR="00E9296A" w:rsidRPr="00BF7069" w:rsidRDefault="00E9296A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>Rewrite implementation details</w:t>
      </w:r>
    </w:p>
    <w:p w:rsidR="00E9296A" w:rsidRPr="00BF7069" w:rsidRDefault="00E9296A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 xml:space="preserve">Internal and External Audit observation and action plan to be </w:t>
      </w:r>
      <w:r w:rsidR="00772A90" w:rsidRPr="00BF7069">
        <w:rPr>
          <w:rFonts w:ascii="Times New Roman" w:hAnsi="Times New Roman" w:cs="Times New Roman"/>
          <w:sz w:val="24"/>
        </w:rPr>
        <w:t>written</w:t>
      </w:r>
    </w:p>
    <w:p w:rsidR="00772A90" w:rsidRPr="00BF7069" w:rsidRDefault="00772A90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 xml:space="preserve">Lateral Entry </w:t>
      </w:r>
      <w:r w:rsidR="000721A6" w:rsidRPr="00BF7069">
        <w:rPr>
          <w:rFonts w:ascii="Times New Roman" w:hAnsi="Times New Roman" w:cs="Times New Roman"/>
          <w:sz w:val="24"/>
        </w:rPr>
        <w:t>student’s</w:t>
      </w:r>
      <w:r w:rsidRPr="00BF7069">
        <w:rPr>
          <w:rFonts w:ascii="Times New Roman" w:hAnsi="Times New Roman" w:cs="Times New Roman"/>
          <w:sz w:val="24"/>
        </w:rPr>
        <w:t xml:space="preserve"> activity-Implementation details are to </w:t>
      </w:r>
      <w:r w:rsidR="000721A6">
        <w:rPr>
          <w:rFonts w:ascii="Times New Roman" w:hAnsi="Times New Roman" w:cs="Times New Roman"/>
          <w:sz w:val="24"/>
        </w:rPr>
        <w:t>Re</w:t>
      </w:r>
      <w:r w:rsidR="000721A6" w:rsidRPr="000721A6">
        <w:rPr>
          <w:rFonts w:ascii="Times New Roman" w:hAnsi="Times New Roman" w:cs="Times New Roman"/>
          <w:sz w:val="24"/>
        </w:rPr>
        <w:t xml:space="preserve"> </w:t>
      </w:r>
      <w:r w:rsidR="000721A6" w:rsidRPr="00BF7069">
        <w:rPr>
          <w:rFonts w:ascii="Times New Roman" w:hAnsi="Times New Roman" w:cs="Times New Roman"/>
          <w:sz w:val="24"/>
        </w:rPr>
        <w:t>written</w:t>
      </w:r>
      <w:r w:rsidR="000721A6">
        <w:rPr>
          <w:rFonts w:ascii="Times New Roman" w:hAnsi="Times New Roman" w:cs="Times New Roman"/>
          <w:sz w:val="24"/>
        </w:rPr>
        <w:t>.</w:t>
      </w:r>
    </w:p>
    <w:p w:rsidR="00772A90" w:rsidRPr="00BF7069" w:rsidRDefault="00772A90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 xml:space="preserve">Attach one best CTA assignment in Annexure and refer it by in page No. for all implementations  </w:t>
      </w:r>
    </w:p>
    <w:p w:rsidR="00772A90" w:rsidRPr="00BF7069" w:rsidRDefault="00772A90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>Hence forth or right know feedback/impact analysis to be done for every event.</w:t>
      </w:r>
    </w:p>
    <w:p w:rsidR="00772A90" w:rsidRPr="00BF7069" w:rsidRDefault="00772A90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>Details of students to be added.</w:t>
      </w:r>
    </w:p>
    <w:p w:rsidR="00772A90" w:rsidRPr="00BF7069" w:rsidRDefault="00772A90" w:rsidP="00E929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>Statement revision re</w:t>
      </w:r>
      <w:r w:rsidR="000721A6">
        <w:rPr>
          <w:rFonts w:ascii="Times New Roman" w:hAnsi="Times New Roman" w:cs="Times New Roman"/>
          <w:sz w:val="24"/>
        </w:rPr>
        <w:t>quired</w:t>
      </w:r>
      <w:r w:rsidRPr="00BF7069">
        <w:rPr>
          <w:rFonts w:ascii="Times New Roman" w:hAnsi="Times New Roman" w:cs="Times New Roman"/>
          <w:sz w:val="24"/>
        </w:rPr>
        <w:t>.</w:t>
      </w:r>
    </w:p>
    <w:p w:rsidR="00772A90" w:rsidRPr="00BF7069" w:rsidRDefault="00772A90" w:rsidP="00BF7069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360" w:firstLine="0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 xml:space="preserve">Classification of paper publication yet to be done </w:t>
      </w:r>
      <w:r w:rsidR="000721A6">
        <w:rPr>
          <w:rFonts w:ascii="Times New Roman" w:hAnsi="Times New Roman" w:cs="Times New Roman"/>
          <w:sz w:val="24"/>
        </w:rPr>
        <w:t>2</w:t>
      </w:r>
      <w:r w:rsidRPr="00BF7069">
        <w:rPr>
          <w:rFonts w:ascii="Times New Roman" w:hAnsi="Times New Roman" w:cs="Times New Roman"/>
          <w:sz w:val="24"/>
        </w:rPr>
        <w:t xml:space="preserve">1 paper published </w:t>
      </w:r>
    </w:p>
    <w:p w:rsidR="00772A90" w:rsidRPr="00BF7069" w:rsidRDefault="00772A90" w:rsidP="00BF7069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360" w:firstLine="0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 xml:space="preserve">IPR Event not conducted </w:t>
      </w:r>
    </w:p>
    <w:p w:rsidR="00772A90" w:rsidRPr="00BF7069" w:rsidRDefault="00772A90" w:rsidP="00BF7069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360" w:firstLine="0"/>
        <w:rPr>
          <w:rFonts w:ascii="Times New Roman" w:hAnsi="Times New Roman" w:cs="Times New Roman"/>
          <w:sz w:val="24"/>
        </w:rPr>
      </w:pPr>
      <w:r w:rsidRPr="00BF7069">
        <w:rPr>
          <w:rFonts w:ascii="Times New Roman" w:hAnsi="Times New Roman" w:cs="Times New Roman"/>
          <w:sz w:val="24"/>
        </w:rPr>
        <w:t xml:space="preserve">Activity </w:t>
      </w:r>
      <w:r w:rsidR="000721A6">
        <w:rPr>
          <w:rFonts w:ascii="Times New Roman" w:hAnsi="Times New Roman" w:cs="Times New Roman"/>
          <w:sz w:val="24"/>
        </w:rPr>
        <w:t>title</w:t>
      </w:r>
      <w:r w:rsidRPr="00BF7069">
        <w:rPr>
          <w:rFonts w:ascii="Times New Roman" w:hAnsi="Times New Roman" w:cs="Times New Roman"/>
          <w:sz w:val="24"/>
        </w:rPr>
        <w:t xml:space="preserve"> should be properly written.</w:t>
      </w:r>
    </w:p>
    <w:p w:rsidR="008030F6" w:rsidRDefault="000721A6" w:rsidP="00122127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ind w:left="36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English communication skills training</w:t>
      </w:r>
      <w:r w:rsidR="00772A90" w:rsidRPr="00946BD3">
        <w:rPr>
          <w:rFonts w:ascii="Times New Roman" w:hAnsi="Times New Roman" w:cs="Times New Roman"/>
          <w:sz w:val="24"/>
        </w:rPr>
        <w:t xml:space="preserve"> program was not conducted by CIII</w:t>
      </w:r>
    </w:p>
    <w:p w:rsidR="008030F6" w:rsidRPr="008030F6" w:rsidRDefault="008030F6" w:rsidP="008030F6"/>
    <w:p w:rsidR="008030F6" w:rsidRDefault="008030F6" w:rsidP="008030F6"/>
    <w:p w:rsidR="00122127" w:rsidRDefault="008030F6" w:rsidP="008030F6">
      <w:pPr>
        <w:ind w:firstLine="720"/>
      </w:pPr>
      <w:r>
        <w:t>Coordinator                          HOD                                     Reviewer(s)                        PRINCIPAL</w:t>
      </w:r>
    </w:p>
    <w:p w:rsidR="008030F6" w:rsidRDefault="008030F6" w:rsidP="008030F6">
      <w:pPr>
        <w:ind w:firstLine="720"/>
      </w:pPr>
    </w:p>
    <w:p w:rsidR="008030F6" w:rsidRPr="008030F6" w:rsidRDefault="008030F6" w:rsidP="008030F6">
      <w:pPr>
        <w:ind w:firstLine="720"/>
      </w:pPr>
      <w:r>
        <w:t>Date:</w:t>
      </w:r>
      <w:bookmarkStart w:id="0" w:name="_GoBack"/>
      <w:bookmarkEnd w:id="0"/>
      <w:r>
        <w:t>19-01-2022</w:t>
      </w:r>
    </w:p>
    <w:sectPr w:rsidR="008030F6" w:rsidRPr="0080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DC4"/>
    <w:multiLevelType w:val="hybridMultilevel"/>
    <w:tmpl w:val="F2EE3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90"/>
    <w:rsid w:val="000721A6"/>
    <w:rsid w:val="00122127"/>
    <w:rsid w:val="004C095D"/>
    <w:rsid w:val="007718FA"/>
    <w:rsid w:val="00772A90"/>
    <w:rsid w:val="008030F6"/>
    <w:rsid w:val="00946BD3"/>
    <w:rsid w:val="00BF7069"/>
    <w:rsid w:val="00E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9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9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1.01.2023@9.30P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K\Desktop\CTA%20Assignement%20-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CTA Assignement -2022</Template>
  <TotalTime>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MBK</dc:creator>
  <cp:lastModifiedBy>MBK</cp:lastModifiedBy>
  <cp:revision>6</cp:revision>
  <dcterms:created xsi:type="dcterms:W3CDTF">2023-01-25T06:38:00Z</dcterms:created>
  <dcterms:modified xsi:type="dcterms:W3CDTF">2023-01-25T07:01:00Z</dcterms:modified>
</cp:coreProperties>
</file>